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0A072A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>nr  4 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z</w:t>
      </w:r>
      <w:proofErr w:type="gramEnd"/>
      <w:r>
        <w:rPr>
          <w:rFonts w:ascii="Calibri" w:hAnsi="Calibri"/>
          <w:b/>
          <w:sz w:val="26"/>
          <w:szCs w:val="26"/>
        </w:rPr>
        <w:t xml:space="preserve">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proofErr w:type="gramStart"/>
      <w:r>
        <w:rPr>
          <w:rFonts w:ascii="Calibri" w:hAnsi="Calibri"/>
          <w:b/>
          <w:sz w:val="26"/>
          <w:szCs w:val="26"/>
        </w:rPr>
        <w:t>ul</w:t>
      </w:r>
      <w:proofErr w:type="gramEnd"/>
      <w:r>
        <w:rPr>
          <w:rFonts w:ascii="Calibri" w:hAnsi="Calibri"/>
          <w:b/>
          <w:sz w:val="26"/>
          <w:szCs w:val="26"/>
        </w:rPr>
        <w:t xml:space="preserve">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proofErr w:type="gramStart"/>
      <w:r>
        <w:rPr>
          <w:rFonts w:ascii="Calibri" w:eastAsia="Lucida Sans Unicode" w:hAnsi="Calibri" w:cs="Calibri"/>
          <w:kern w:val="2"/>
          <w:lang w:eastAsia="en-US" w:bidi="en-US"/>
        </w:rPr>
        <w:t>zobowiązuję</w:t>
      </w:r>
      <w:proofErr w:type="gramEnd"/>
      <w:r>
        <w:rPr>
          <w:rFonts w:ascii="Calibri" w:eastAsia="Lucida Sans Unicode" w:hAnsi="Calibri" w:cs="Calibri"/>
          <w:kern w:val="2"/>
          <w:lang w:eastAsia="en-US" w:bidi="en-US"/>
        </w:rPr>
        <w:t>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2307DF" w:rsidRDefault="000A072A" w:rsidP="002307DF">
      <w:pPr>
        <w:shd w:val="clear" w:color="auto" w:fill="FFFFFF"/>
        <w:snapToGrid w:val="0"/>
        <w:rPr>
          <w:rFonts w:asciiTheme="minorHAnsi" w:hAnsiTheme="minorHAnsi"/>
          <w:b/>
        </w:rPr>
      </w:pPr>
      <w:proofErr w:type="gramStart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>do</w:t>
      </w:r>
      <w:proofErr w:type="gramEnd"/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 dyspozycji niezbędnych zasobów przy wykonywaniu zamówienia publicznego pn.: </w:t>
      </w:r>
      <w:r w:rsidR="007B1195" w:rsidRPr="007B1195">
        <w:rPr>
          <w:rFonts w:asciiTheme="minorHAnsi" w:hAnsiTheme="minorHAnsi"/>
          <w:b/>
        </w:rPr>
        <w:t>Przebudowa dróg w Gminie Andrespol w ramach zadania: Modernizacja dróg gminnych</w:t>
      </w:r>
    </w:p>
    <w:p w:rsidR="007B1195" w:rsidRDefault="007B1195" w:rsidP="002307DF">
      <w:pPr>
        <w:shd w:val="clear" w:color="auto" w:fill="FFFFFF"/>
        <w:snapToGrid w:val="0"/>
        <w:rPr>
          <w:rFonts w:ascii="Calibri" w:hAnsi="Calibri"/>
          <w:b/>
          <w:bCs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EUAlbertina-Regular-Identity-H" w:hAnsi="Calibri"/>
        </w:rPr>
        <w:t>…….</w:t>
      </w:r>
      <w:proofErr w:type="gramEnd"/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do</w:t>
      </w:r>
      <w:proofErr w:type="gramEnd"/>
      <w:r>
        <w:rPr>
          <w:rFonts w:ascii="Calibri" w:hAnsi="Calibri"/>
          <w:sz w:val="18"/>
          <w:szCs w:val="18"/>
        </w:rPr>
        <w:t xml:space="preserve">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oddającego</w:t>
      </w:r>
      <w:proofErr w:type="gramEnd"/>
      <w:r>
        <w:rPr>
          <w:rFonts w:ascii="Calibri" w:hAnsi="Calibri"/>
          <w:sz w:val="18"/>
          <w:szCs w:val="18"/>
        </w:rPr>
        <w:t xml:space="preserve">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proofErr w:type="gramStart"/>
      <w:r>
        <w:rPr>
          <w:rFonts w:ascii="Calibri" w:hAnsi="Calibri"/>
          <w:sz w:val="18"/>
          <w:szCs w:val="18"/>
        </w:rPr>
        <w:t>lub</w:t>
      </w:r>
      <w:proofErr w:type="gramEnd"/>
      <w:r>
        <w:rPr>
          <w:rFonts w:ascii="Calibri" w:hAnsi="Calibri"/>
          <w:sz w:val="18"/>
          <w:szCs w:val="18"/>
        </w:rPr>
        <w:t xml:space="preserve">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0CD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B9" w:rsidRDefault="004055B9">
    <w:pPr>
      <w:pStyle w:val="Nagwek"/>
    </w:pPr>
  </w:p>
  <w:p w:rsidR="000A072A" w:rsidRDefault="000A072A">
    <w:pPr>
      <w:pStyle w:val="Nagwek"/>
    </w:pPr>
    <w:r w:rsidRPr="00DC6988">
      <w:t xml:space="preserve">Nr referencyjny </w:t>
    </w:r>
    <w:r w:rsidR="00DC6988" w:rsidRPr="00DC6988">
      <w:t>ZP.271.</w:t>
    </w:r>
    <w:r w:rsidR="007B1195">
      <w:t>03.2</w:t>
    </w:r>
    <w:r w:rsidR="001020CD">
      <w:t>6</w:t>
    </w:r>
    <w:r w:rsidR="00032D5C">
      <w:t>.2019</w:t>
    </w:r>
  </w:p>
  <w:p w:rsidR="000A072A" w:rsidRDefault="000A0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020CD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714A1D"/>
    <w:rsid w:val="00732D8F"/>
    <w:rsid w:val="007A6C02"/>
    <w:rsid w:val="007B1195"/>
    <w:rsid w:val="007C1484"/>
    <w:rsid w:val="00806A49"/>
    <w:rsid w:val="008227F2"/>
    <w:rsid w:val="00850D96"/>
    <w:rsid w:val="00952F72"/>
    <w:rsid w:val="009A15C2"/>
    <w:rsid w:val="009C11F3"/>
    <w:rsid w:val="009F451B"/>
    <w:rsid w:val="00A61227"/>
    <w:rsid w:val="00AA1C61"/>
    <w:rsid w:val="00AB2CF3"/>
    <w:rsid w:val="00B8130E"/>
    <w:rsid w:val="00BD07B5"/>
    <w:rsid w:val="00C6001A"/>
    <w:rsid w:val="00CA77F2"/>
    <w:rsid w:val="00CC4987"/>
    <w:rsid w:val="00CF24E1"/>
    <w:rsid w:val="00DB1D45"/>
    <w:rsid w:val="00DC4274"/>
    <w:rsid w:val="00DC6988"/>
    <w:rsid w:val="00DD7EF8"/>
    <w:rsid w:val="00E97779"/>
    <w:rsid w:val="00F73056"/>
    <w:rsid w:val="00FA620B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33E1D4EB</Template>
  <TotalTime>19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27</cp:revision>
  <cp:lastPrinted>2018-06-19T09:19:00Z</cp:lastPrinted>
  <dcterms:created xsi:type="dcterms:W3CDTF">2017-07-23T23:36:00Z</dcterms:created>
  <dcterms:modified xsi:type="dcterms:W3CDTF">2019-05-31T06:14:00Z</dcterms:modified>
</cp:coreProperties>
</file>